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219E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附件2.</w:t>
      </w:r>
      <w:r>
        <w:rPr>
          <w:rFonts w:hint="eastAsia" w:ascii="黑体" w:eastAsia="黑体"/>
          <w:sz w:val="32"/>
          <w:szCs w:val="32"/>
          <w:lang w:val="en-US" w:eastAsia="zh-CN"/>
        </w:rPr>
        <w:t>《辐射供暖供冷用混水装置应用技术标准》</w:t>
      </w:r>
      <w:r>
        <w:rPr>
          <w:rFonts w:hint="eastAsia" w:ascii="黑体" w:eastAsia="黑体"/>
          <w:sz w:val="32"/>
          <w:szCs w:val="32"/>
        </w:rPr>
        <w:t>征求意见表</w:t>
      </w:r>
    </w:p>
    <w:p w14:paraId="66CB9578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单位名称：                                 专家名字：                   联系方式：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6DD9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0C2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6C7E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F152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9E92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2FD8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68A2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F5E0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893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B99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CB3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F2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C67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ACB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C564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95F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9EC7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EF8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6FC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A1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CA8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964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F4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D48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3BE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05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B0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6A7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0EE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B24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35E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E95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A7F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78A3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FC5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655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7FDB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9F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9CC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9C1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CA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68CC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310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A7F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9BE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F04ADB2">
      <w:pPr>
        <w:ind w:firstLine="420" w:firstLineChars="200"/>
      </w:pPr>
    </w:p>
    <w:p w14:paraId="31884F9F">
      <w:pPr>
        <w:ind w:firstLine="420" w:firstLineChars="200"/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0C0909"/>
    <w:rsid w:val="0035204D"/>
    <w:rsid w:val="00390035"/>
    <w:rsid w:val="00425EF7"/>
    <w:rsid w:val="004B58BF"/>
    <w:rsid w:val="00710F09"/>
    <w:rsid w:val="007F6614"/>
    <w:rsid w:val="00B61F24"/>
    <w:rsid w:val="00ED2CB1"/>
    <w:rsid w:val="00F5243E"/>
    <w:rsid w:val="04C303F2"/>
    <w:rsid w:val="0A912DF7"/>
    <w:rsid w:val="0F8C3EB9"/>
    <w:rsid w:val="25B8799E"/>
    <w:rsid w:val="2BDF1F3F"/>
    <w:rsid w:val="32537999"/>
    <w:rsid w:val="39BC7782"/>
    <w:rsid w:val="3D9673F1"/>
    <w:rsid w:val="407C181D"/>
    <w:rsid w:val="436020B7"/>
    <w:rsid w:val="447972C9"/>
    <w:rsid w:val="45CE5030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8A64750"/>
    <w:rsid w:val="7A260085"/>
    <w:rsid w:val="7EF44F31"/>
    <w:rsid w:val="7E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7">
    <w:name w:val="页眉 字符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56</Words>
  <Characters>61</Characters>
  <Lines>1</Lines>
  <Paragraphs>1</Paragraphs>
  <TotalTime>0</TotalTime>
  <ScaleCrop>false</ScaleCrop>
  <LinksUpToDate>false</LinksUpToDate>
  <CharactersWithSpaces>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2026-06-04T09:49:33Z</dcterms:modified>
  <dc:title>附件2.《超低能耗建筑用多功能户门》征求意见表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